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b"/>
        <w:spacing w:lineRule="atLeast" w:line="253" w:before="0" w:after="240"/>
        <w:ind w:left="720" w:hanging="360"/>
        <w:rPr>
          <w:rFonts w:ascii="Calibri" w:hAnsi="Calibri" w:cs="Calibri"/>
          <w:sz w:val="22"/>
          <w:szCs w:val="22"/>
        </w:rPr>
      </w:pPr>
      <w:bookmarkStart w:id="0" w:name="__DdeLink__456_202078386"/>
      <w:bookmarkEnd w:id="0"/>
      <w:r>
        <w:rPr>
          <w:rFonts w:cs="Calibri" w:ascii="Calibri" w:hAnsi="Calibri"/>
          <w:sz w:val="32"/>
          <w:szCs w:val="32"/>
        </w:rPr>
        <w:t>1.</w:t>
      </w:r>
      <w:r>
        <w:rPr>
          <w:sz w:val="14"/>
          <w:szCs w:val="14"/>
        </w:rPr>
        <w:t>    </w:t>
      </w:r>
      <w:r>
        <w:rPr>
          <w:rFonts w:cs="Calibri" w:ascii="Calibri" w:hAnsi="Calibri"/>
          <w:sz w:val="32"/>
          <w:szCs w:val="32"/>
        </w:rPr>
        <w:t>Να λυθούν οι παρακάτω παραστάσεις:</w:t>
      </w:r>
    </w:p>
    <w:p>
      <w:pPr>
        <w:pStyle w:val="Web"/>
        <w:spacing w:lineRule="atLeast" w:line="253" w:before="0" w:after="0"/>
        <w:ind w:left="72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32"/>
          <w:szCs w:val="32"/>
        </w:rPr>
        <w:t>Α. (2●3/5 +0,4)●(6  1/2-3/4:1/7)=       </w:t>
      </w:r>
    </w:p>
    <w:p>
      <w:pPr>
        <w:pStyle w:val="Web"/>
        <w:spacing w:lineRule="atLeast" w:line="253" w:before="0" w:after="0"/>
        <w:ind w:left="72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Web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Web"/>
        <w:rPr/>
      </w:pPr>
      <w:r>
        <w:rPr/>
      </w:r>
    </w:p>
    <w:p>
      <w:pPr>
        <w:pStyle w:val="Web"/>
        <w:spacing w:lineRule="atLeast" w:line="253" w:before="0" w:after="200"/>
        <w:ind w:left="72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Web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Web"/>
        <w:rPr/>
      </w:pPr>
      <w:r>
        <w:rPr/>
      </w:r>
    </w:p>
    <w:p>
      <w:pPr>
        <w:pStyle w:val="Web"/>
        <w:spacing w:lineRule="atLeast" w:line="253" w:before="0" w:after="24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32"/>
          <w:szCs w:val="32"/>
        </w:rPr>
        <w:t>Απάντηση=2</w:t>
      </w:r>
    </w:p>
    <w:p>
      <w:pPr>
        <w:pStyle w:val="Web"/>
        <w:spacing w:lineRule="atLeast" w:line="253" w:before="0" w:after="200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32"/>
          <w:szCs w:val="32"/>
        </w:rPr>
        <w:t>Β.</w:t>
      </w:r>
      <w:r>
        <w:rPr>
          <w:sz w:val="14"/>
          <w:szCs w:val="14"/>
        </w:rPr>
        <w:t>   </w:t>
      </w:r>
      <w:r>
        <w:rPr>
          <w:rFonts w:cs="Calibri" w:ascii="Calibri" w:hAnsi="Calibri"/>
          <w:sz w:val="32"/>
          <w:szCs w:val="32"/>
        </w:rPr>
        <w:t>        (3●1/2+0,7+2/5):(2-1  3/4)=</w:t>
      </w:r>
    </w:p>
    <w:p>
      <w:pPr>
        <w:pStyle w:val="Web"/>
        <w:spacing w:lineRule="atLeast" w:line="253" w:before="0" w:after="20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Web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Web"/>
        <w:rPr/>
      </w:pPr>
      <w:r>
        <w:rPr/>
      </w:r>
    </w:p>
    <w:p>
      <w:pPr>
        <w:pStyle w:val="Web"/>
        <w:spacing w:lineRule="atLeast" w:line="253" w:before="0" w:after="20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Web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Web"/>
        <w:rPr/>
      </w:pPr>
      <w:r>
        <w:rPr/>
      </w:r>
    </w:p>
    <w:p>
      <w:pPr>
        <w:pStyle w:val="Web"/>
        <w:spacing w:lineRule="atLeast" w:line="253" w:before="0" w:after="20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32"/>
          <w:szCs w:val="32"/>
        </w:rPr>
        <w:t>Απάντηση=1</w:t>
      </w:r>
    </w:p>
    <w:p>
      <w:pPr>
        <w:pStyle w:val="Web"/>
        <w:spacing w:lineRule="atLeast" w:line="253" w:before="0" w:after="20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Web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Web"/>
        <w:rPr/>
      </w:pPr>
      <w:r>
        <w:rPr/>
      </w:r>
    </w:p>
    <w:p>
      <w:pPr>
        <w:pStyle w:val="Web"/>
        <w:spacing w:lineRule="atLeast" w:line="253" w:before="0" w:after="240"/>
        <w:ind w:left="720" w:hanging="360"/>
        <w:rPr/>
      </w:pPr>
      <w:r>
        <w:rPr>
          <w:rFonts w:cs="Calibri" w:ascii="Calibri" w:hAnsi="Calibri"/>
          <w:sz w:val="32"/>
          <w:szCs w:val="32"/>
        </w:rPr>
        <w:t>2.</w:t>
      </w:r>
      <w:r>
        <w:rPr>
          <w:sz w:val="14"/>
          <w:szCs w:val="14"/>
        </w:rPr>
        <w:t>    </w:t>
      </w:r>
      <w:r>
        <w:rPr>
          <w:rFonts w:cs="Calibri" w:ascii="Calibri" w:hAnsi="Calibri"/>
          <w:sz w:val="32"/>
          <w:szCs w:val="32"/>
        </w:rPr>
        <w:t>   Να βρείτε το Ε.Κ.Π. των αριθμών:</w:t>
      </w:r>
    </w:p>
    <w:p>
      <w:pPr>
        <w:pStyle w:val="Web"/>
        <w:spacing w:lineRule="atLeast" w:line="253" w:before="0" w:after="240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32"/>
          <w:szCs w:val="32"/>
        </w:rPr>
        <w:t>Α. (8,12,24,120)</w:t>
        <w:br/>
        <w:br/>
        <w:br/>
        <w:br/>
      </w:r>
    </w:p>
    <w:p>
      <w:pPr>
        <w:pStyle w:val="Web"/>
        <w:spacing w:lineRule="atLeast" w:line="253" w:before="0" w:after="200"/>
        <w:ind w:left="36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32"/>
          <w:szCs w:val="32"/>
        </w:rPr>
        <w:t>Β. ( 3, 6, 9, 72 )</w:t>
      </w:r>
    </w:p>
    <w:p>
      <w:pPr>
        <w:pStyle w:val="Web"/>
        <w:spacing w:lineRule="atLeast" w:line="253" w:before="0" w:after="200"/>
        <w:ind w:left="36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Web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Web"/>
        <w:rPr/>
      </w:pPr>
      <w:r>
        <w:rPr/>
      </w:r>
    </w:p>
    <w:p>
      <w:pPr>
        <w:pStyle w:val="Web"/>
        <w:spacing w:lineRule="atLeast" w:line="253" w:before="0" w:after="200"/>
        <w:ind w:left="36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Web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Web"/>
        <w:rPr/>
      </w:pPr>
      <w:r>
        <w:rPr/>
      </w:r>
    </w:p>
    <w:p>
      <w:pPr>
        <w:pStyle w:val="Web"/>
        <w:spacing w:lineRule="atLeast" w:line="253" w:before="0" w:after="240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32"/>
          <w:szCs w:val="32"/>
        </w:rPr>
        <w:t>3.</w:t>
      </w:r>
      <w:r>
        <w:rPr>
          <w:sz w:val="14"/>
          <w:szCs w:val="14"/>
        </w:rPr>
        <w:t>    </w:t>
      </w:r>
      <w:r>
        <w:rPr>
          <w:rFonts w:cs="Calibri" w:ascii="Calibri" w:hAnsi="Calibri"/>
          <w:sz w:val="32"/>
          <w:szCs w:val="32"/>
        </w:rPr>
        <w:t>  Να γράψετε με τη μορφή δεκαδικών αριθμών τα παρακάτω κλάσματα:</w:t>
      </w:r>
    </w:p>
    <w:p>
      <w:pPr>
        <w:pStyle w:val="Web"/>
        <w:spacing w:lineRule="atLeast" w:line="253" w:before="0" w:after="240"/>
        <w:ind w:left="72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32"/>
          <w:szCs w:val="32"/>
        </w:rPr>
        <w:t>17/8, 7/8, 19/2, 15/4</w:t>
        <w:br/>
      </w:r>
    </w:p>
    <w:p>
      <w:pPr>
        <w:pStyle w:val="Web"/>
        <w:spacing w:lineRule="atLeast" w:line="253" w:before="0" w:after="200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32"/>
          <w:szCs w:val="32"/>
        </w:rPr>
        <w:t>4.</w:t>
      </w:r>
      <w:r>
        <w:rPr>
          <w:sz w:val="14"/>
          <w:szCs w:val="14"/>
        </w:rPr>
        <w:t>    </w:t>
      </w:r>
      <w:r>
        <w:rPr>
          <w:rFonts w:cs="Calibri" w:ascii="Calibri" w:hAnsi="Calibri"/>
          <w:sz w:val="32"/>
          <w:szCs w:val="32"/>
          <w:lang w:val="en-US"/>
        </w:rPr>
        <w:t>N</w:t>
      </w:r>
      <w:r>
        <w:rPr>
          <w:rFonts w:cs="Calibri" w:ascii="Calibri" w:hAnsi="Calibri"/>
          <w:sz w:val="32"/>
          <w:szCs w:val="32"/>
        </w:rPr>
        <w:t>α απλοποιήσετε τα παρακάτω κλάσματα, ώστε να γίνουν ανάλογα:</w:t>
      </w:r>
    </w:p>
    <w:p>
      <w:pPr>
        <w:pStyle w:val="Web"/>
        <w:spacing w:lineRule="atLeast" w:line="253" w:before="0" w:after="24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32"/>
          <w:szCs w:val="32"/>
        </w:rPr>
        <w:t> </w:t>
      </w:r>
      <w:r>
        <w:rPr>
          <w:rFonts w:eastAsia="Calibri" w:cs="Calibri" w:ascii="Calibri" w:hAnsi="Calibri"/>
          <w:sz w:val="32"/>
          <w:szCs w:val="32"/>
        </w:rPr>
        <w:t xml:space="preserve"> </w:t>
      </w:r>
      <w:r>
        <w:rPr>
          <w:rFonts w:cs="Calibri" w:ascii="Calibri" w:hAnsi="Calibri"/>
          <w:sz w:val="32"/>
          <w:szCs w:val="32"/>
        </w:rPr>
        <w:t> </w:t>
      </w:r>
      <w:r>
        <w:rPr>
          <w:rFonts w:eastAsia="Calibri" w:cs="Calibri" w:ascii="Calibri" w:hAnsi="Calibri"/>
          <w:sz w:val="32"/>
          <w:szCs w:val="32"/>
        </w:rPr>
        <w:t xml:space="preserve"> </w:t>
      </w:r>
      <w:r>
        <w:rPr>
          <w:rFonts w:cs="Calibri" w:ascii="Calibri" w:hAnsi="Calibri"/>
          <w:sz w:val="32"/>
          <w:szCs w:val="32"/>
        </w:rPr>
        <w:t> </w:t>
      </w:r>
      <w:r>
        <w:rPr>
          <w:rFonts w:eastAsia="Calibri" w:cs="Calibri" w:ascii="Calibri" w:hAnsi="Calibri"/>
          <w:sz w:val="32"/>
          <w:szCs w:val="32"/>
        </w:rPr>
        <w:t xml:space="preserve"> </w:t>
      </w:r>
      <w:r>
        <w:rPr>
          <w:rFonts w:cs="Calibri" w:ascii="Calibri" w:hAnsi="Calibri"/>
          <w:sz w:val="32"/>
          <w:szCs w:val="32"/>
        </w:rPr>
        <w:t> </w:t>
      </w:r>
      <w:r>
        <w:rPr>
          <w:rFonts w:eastAsia="Calibri" w:cs="Calibri" w:ascii="Calibri" w:hAnsi="Calibri"/>
          <w:sz w:val="32"/>
          <w:szCs w:val="32"/>
        </w:rPr>
        <w:t xml:space="preserve"> </w:t>
      </w:r>
      <w:r>
        <w:rPr>
          <w:rFonts w:cs="Calibri" w:ascii="Calibri" w:hAnsi="Calibri"/>
          <w:sz w:val="32"/>
          <w:szCs w:val="32"/>
        </w:rPr>
        <w:t> </w:t>
      </w:r>
      <w:r>
        <w:rPr>
          <w:rFonts w:eastAsia="Calibri" w:cs="Calibri" w:ascii="Calibri" w:hAnsi="Calibri"/>
          <w:sz w:val="32"/>
          <w:szCs w:val="32"/>
        </w:rPr>
        <w:t xml:space="preserve"> </w:t>
      </w:r>
      <w:r>
        <w:rPr>
          <w:rFonts w:cs="Calibri" w:ascii="Calibri" w:hAnsi="Calibri"/>
          <w:sz w:val="32"/>
          <w:szCs w:val="32"/>
        </w:rPr>
        <w:t> </w:t>
      </w:r>
      <w:r>
        <w:rPr>
          <w:rFonts w:eastAsia="Calibri" w:cs="Calibri" w:ascii="Calibri" w:hAnsi="Calibri"/>
          <w:sz w:val="32"/>
          <w:szCs w:val="32"/>
        </w:rPr>
        <w:t xml:space="preserve"> </w:t>
      </w:r>
      <w:r>
        <w:rPr>
          <w:rFonts w:cs="Calibri" w:ascii="Calibri" w:hAnsi="Calibri"/>
          <w:sz w:val="32"/>
          <w:szCs w:val="32"/>
        </w:rPr>
        <w:t>25/35, 45/55, 15/21, 56/72</w:t>
      </w:r>
    </w:p>
    <w:p>
      <w:pPr>
        <w:pStyle w:val="Web"/>
        <w:spacing w:lineRule="atLeast" w:line="253" w:before="0" w:after="200"/>
        <w:rPr/>
      </w:pPr>
      <w:r>
        <w:rPr>
          <w:rFonts w:eastAsia="Calibri" w:cs="Calibri" w:ascii="Calibri" w:hAnsi="Calibri"/>
          <w:sz w:val="32"/>
          <w:szCs w:val="32"/>
        </w:rPr>
        <w:t xml:space="preserve">     </w:t>
      </w:r>
      <w:r>
        <w:rPr>
          <w:rFonts w:cs="Calibri" w:ascii="Calibri" w:hAnsi="Calibri"/>
          <w:sz w:val="32"/>
          <w:szCs w:val="32"/>
        </w:rPr>
        <w:t xml:space="preserve">5. </w:t>
      </w:r>
      <w:r>
        <w:rPr>
          <w:rFonts w:cs="Calibri" w:ascii="Calibri" w:hAnsi="Calibri"/>
          <w:sz w:val="32"/>
          <w:szCs w:val="32"/>
          <w:lang w:val="en-US"/>
        </w:rPr>
        <w:t>N</w:t>
      </w:r>
      <w:r>
        <w:rPr>
          <w:rFonts w:cs="Calibri" w:ascii="Calibri" w:hAnsi="Calibri"/>
          <w:sz w:val="32"/>
          <w:szCs w:val="32"/>
        </w:rPr>
        <w:t>α συγκρίνετε τα  παρακάτω κλάσματα:</w:t>
      </w:r>
    </w:p>
    <w:p>
      <w:pPr>
        <w:pStyle w:val="Web"/>
        <w:spacing w:lineRule="atLeast" w:line="253" w:before="0" w:after="200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</w:r>
    </w:p>
    <w:p>
      <w:pPr>
        <w:pStyle w:val="Web"/>
        <w:spacing w:lineRule="atLeast" w:line="253" w:before="0" w:after="20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32"/>
          <w:szCs w:val="32"/>
        </w:rPr>
        <w:t>Α. 11/8, 2/3, 4/9, 1/2</w:t>
      </w:r>
    </w:p>
    <w:p>
      <w:pPr>
        <w:pStyle w:val="Web"/>
        <w:spacing w:lineRule="atLeast" w:line="253" w:before="0" w:after="200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</w:r>
    </w:p>
    <w:p>
      <w:pPr>
        <w:pStyle w:val="Web"/>
        <w:spacing w:lineRule="atLeast" w:line="253" w:before="0" w:after="200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</w:r>
    </w:p>
    <w:p>
      <w:pPr>
        <w:pStyle w:val="Web"/>
        <w:spacing w:lineRule="atLeast" w:line="253" w:before="0" w:after="200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</w:r>
    </w:p>
    <w:p>
      <w:pPr>
        <w:pStyle w:val="Web"/>
        <w:spacing w:lineRule="atLeast" w:line="253" w:before="0" w:after="200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</w:r>
    </w:p>
    <w:p>
      <w:pPr>
        <w:pStyle w:val="Web"/>
        <w:spacing w:lineRule="atLeast" w:line="253" w:before="0" w:after="200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</w:r>
    </w:p>
    <w:p>
      <w:pPr>
        <w:pStyle w:val="Web"/>
        <w:spacing w:lineRule="atLeast" w:line="253" w:before="0" w:after="20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32"/>
          <w:szCs w:val="32"/>
        </w:rPr>
        <w:t>Β. 11/6, 9/4, 8/3</w:t>
      </w:r>
    </w:p>
    <w:p>
      <w:pPr>
        <w:pStyle w:val="Web"/>
        <w:spacing w:lineRule="atLeast" w:line="253" w:before="0" w:after="200"/>
        <w:ind w:left="108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Web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Web"/>
        <w:spacing w:lineRule="atLeast" w:line="253" w:before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32"/>
          <w:szCs w:val="32"/>
        </w:rPr>
        <w:t>Κ. Μαρία: Καλή επιτυχία παιδάκια μου! Διαβάστε τα εξαιρετικά κείμενα του ανθολογίου για να χαλαρώνετε!</w:t>
      </w:r>
    </w:p>
    <w:p>
      <w:pPr>
        <w:pStyle w:val="Web"/>
        <w:spacing w:lineRule="atLeast" w:line="253" w:before="0" w:after="200"/>
        <w:ind w:left="72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Web"/>
        <w:spacing w:lineRule="atLeast" w:line="253" w:before="0" w:after="0"/>
        <w:ind w:left="72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32"/>
          <w:szCs w:val="32"/>
        </w:rPr>
        <w:t>Φιλάκια!!!</w:t>
      </w:r>
    </w:p>
    <w:p>
      <w:pPr>
        <w:pStyle w:val="Web"/>
        <w:spacing w:lineRule="atLeast" w:line="253" w:before="0" w:after="200"/>
        <w:ind w:left="72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  <w:bookmarkStart w:id="1" w:name="__DdeLink__456_202078386"/>
      <w:bookmarkStart w:id="2" w:name="__DdeLink__456_202078386"/>
      <w:bookmarkEnd w:id="2"/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l-GR" w:bidi="ar-SA" w:eastAsia="zh-CN"/>
    </w:rPr>
  </w:style>
  <w:style w:type="character" w:styleId="Style14">
    <w:name w:val="Προεπιλεγμένη γραμματοσειρά"/>
    <w:qFormat/>
    <w:rPr/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Lohit Devanagari"/>
    </w:rPr>
  </w:style>
  <w:style w:type="paragraph" w:styleId="Web">
    <w:name w:val="Κανονικό (Web)"/>
    <w:basedOn w:val="Normal"/>
    <w:qFormat/>
    <w:pPr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</TotalTime>
  <Application>LibreOffice/6.0.7.3$Linux_X86_64 LibreOffice_project/00m0$Build-3</Application>
  <Pages>2</Pages>
  <Words>91</Words>
  <Characters>478</Characters>
  <CharactersWithSpaces>611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2020-03-26T19:38:00Z</dcterms:created>
  <dc:creator>1DSNI</dc:creator>
  <dc:description/>
  <cp:keywords/>
  <dc:language>el-GR</dc:language>
  <cp:lastModifiedBy>1DSNI</cp:lastModifiedBy>
  <dcterms:modified xsi:type="dcterms:W3CDTF">2020-03-26T19:41:00Z</dcterms:modified>
  <cp:revision>1</cp:revision>
  <dc:subject/>
  <dc:title>1</dc:title>
</cp:coreProperties>
</file>